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BE66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 xml:space="preserve">АДМИНИСТРАЦИЯ </w:t>
      </w:r>
    </w:p>
    <w:p w14:paraId="248D30D7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>КРАСНОВСКОГО СЕЛЬСКОГО ПОСЕЛЕНИЯ</w:t>
      </w:r>
    </w:p>
    <w:p w14:paraId="57975D27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>ТАРАСОВСКОГО РАЙОНА РОСТОВСКОЙ ОБЛАСТИ</w:t>
      </w:r>
    </w:p>
    <w:p w14:paraId="64DD9215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</w:p>
    <w:p w14:paraId="233A2591" w14:textId="77777777" w:rsidR="001901D7" w:rsidRPr="001901D7" w:rsidRDefault="001901D7" w:rsidP="001901D7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901D7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08C001C6" w14:textId="77777777" w:rsidR="001A0848" w:rsidRDefault="001A0848" w:rsidP="001A0848">
      <w:pPr>
        <w:jc w:val="center"/>
        <w:rPr>
          <w:szCs w:val="28"/>
        </w:rPr>
      </w:pPr>
    </w:p>
    <w:p w14:paraId="4910B117" w14:textId="77777777" w:rsidR="001901D7" w:rsidRDefault="001901D7" w:rsidP="001A0848">
      <w:pPr>
        <w:jc w:val="center"/>
        <w:rPr>
          <w:szCs w:val="28"/>
        </w:rPr>
      </w:pPr>
    </w:p>
    <w:p w14:paraId="2066A6FC" w14:textId="77777777" w:rsidR="001901D7" w:rsidRDefault="001901D7" w:rsidP="001A0848">
      <w:pPr>
        <w:jc w:val="center"/>
        <w:rPr>
          <w:szCs w:val="28"/>
        </w:rPr>
      </w:pPr>
    </w:p>
    <w:p w14:paraId="1D20CD0B" w14:textId="77777777" w:rsidR="001A0848" w:rsidRDefault="00AA52C7" w:rsidP="001A0848">
      <w:r>
        <w:t>05</w:t>
      </w:r>
      <w:r w:rsidR="00530D3A">
        <w:t xml:space="preserve"> </w:t>
      </w:r>
      <w:r>
        <w:t>мая</w:t>
      </w:r>
      <w:r w:rsidR="001A0848">
        <w:t xml:space="preserve"> 20</w:t>
      </w:r>
      <w:r w:rsidR="006F10B1">
        <w:t>2</w:t>
      </w:r>
      <w:r>
        <w:t>3</w:t>
      </w:r>
      <w:r w:rsidR="001A0848">
        <w:t xml:space="preserve"> года</w:t>
      </w:r>
      <w:r w:rsidR="001A0848">
        <w:tab/>
      </w:r>
      <w:r w:rsidR="001A0848">
        <w:tab/>
      </w:r>
      <w:r w:rsidR="00EA0D47">
        <w:t xml:space="preserve">      </w:t>
      </w:r>
      <w:r w:rsidR="00FC6540">
        <w:t xml:space="preserve">  </w:t>
      </w:r>
      <w:r w:rsidR="001A0848">
        <w:t xml:space="preserve"> № </w:t>
      </w:r>
      <w:r w:rsidR="00E86806">
        <w:t>16</w:t>
      </w:r>
      <w:r w:rsidR="001A0848">
        <w:t xml:space="preserve"> </w:t>
      </w:r>
      <w:r w:rsidR="001A0848">
        <w:tab/>
      </w:r>
      <w:r w:rsidR="001A0848">
        <w:tab/>
      </w:r>
      <w:r w:rsidR="001A0848">
        <w:tab/>
      </w:r>
      <w:r w:rsidR="007149F8">
        <w:t xml:space="preserve">        </w:t>
      </w:r>
      <w:r w:rsidR="00EA0D47">
        <w:t xml:space="preserve">х. </w:t>
      </w:r>
      <w:r w:rsidR="007149F8">
        <w:t xml:space="preserve">Верхний </w:t>
      </w:r>
      <w:proofErr w:type="spellStart"/>
      <w:r w:rsidR="007149F8">
        <w:t>Митякин</w:t>
      </w:r>
      <w:proofErr w:type="spellEnd"/>
    </w:p>
    <w:p w14:paraId="0E66DB04" w14:textId="77777777" w:rsidR="001A0848" w:rsidRDefault="001A0848" w:rsidP="001A0848"/>
    <w:p w14:paraId="1AECEEE3" w14:textId="77777777" w:rsidR="001901D7" w:rsidRDefault="001901D7" w:rsidP="001A0848"/>
    <w:p w14:paraId="0E954A6B" w14:textId="77777777" w:rsidR="00AA52C7" w:rsidRDefault="00AA52C7" w:rsidP="00AA52C7">
      <w:pPr>
        <w:pStyle w:val="aa"/>
        <w:rPr>
          <w:rFonts w:ascii="Times New Roman" w:hAnsi="Times New Roman"/>
          <w:sz w:val="28"/>
          <w:szCs w:val="28"/>
        </w:rPr>
      </w:pPr>
      <w:r w:rsidRPr="00FB58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назначении ответственных лиц</w:t>
      </w:r>
    </w:p>
    <w:p w14:paraId="10549715" w14:textId="77777777" w:rsidR="00AA52C7" w:rsidRDefault="00AA52C7" w:rsidP="00AA52C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соблюдению порядка</w:t>
      </w:r>
      <w:r w:rsidRPr="00871336">
        <w:rPr>
          <w:rFonts w:ascii="Times New Roman" w:hAnsi="Times New Roman"/>
          <w:sz w:val="28"/>
          <w:szCs w:val="28"/>
        </w:rPr>
        <w:t xml:space="preserve"> </w:t>
      </w:r>
    </w:p>
    <w:p w14:paraId="1834BA8D" w14:textId="77777777" w:rsidR="00AA52C7" w:rsidRDefault="00AA52C7" w:rsidP="00AA52C7">
      <w:pPr>
        <w:pStyle w:val="aa"/>
        <w:rPr>
          <w:rFonts w:ascii="Times New Roman" w:hAnsi="Times New Roman"/>
          <w:sz w:val="28"/>
          <w:szCs w:val="28"/>
        </w:rPr>
      </w:pPr>
      <w:r w:rsidRPr="00871336"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z w:val="28"/>
          <w:szCs w:val="28"/>
        </w:rPr>
        <w:t>а</w:t>
      </w:r>
      <w:r w:rsidRPr="00871336">
        <w:rPr>
          <w:rFonts w:ascii="Times New Roman" w:hAnsi="Times New Roman"/>
          <w:sz w:val="28"/>
          <w:szCs w:val="28"/>
        </w:rPr>
        <w:t xml:space="preserve"> бюджетных и денежных </w:t>
      </w:r>
    </w:p>
    <w:p w14:paraId="39E5765C" w14:textId="77777777" w:rsidR="0011720F" w:rsidRDefault="00AA52C7" w:rsidP="00AA52C7">
      <w:pPr>
        <w:pStyle w:val="a5"/>
      </w:pPr>
      <w:r w:rsidRPr="00871336">
        <w:rPr>
          <w:szCs w:val="28"/>
        </w:rPr>
        <w:t>обязательств</w:t>
      </w:r>
    </w:p>
    <w:p w14:paraId="32FA77AC" w14:textId="77777777" w:rsidR="00F45C91" w:rsidRDefault="00F45C91" w:rsidP="0011720F">
      <w:pPr>
        <w:pStyle w:val="a5"/>
      </w:pPr>
    </w:p>
    <w:p w14:paraId="4DCDC991" w14:textId="77777777" w:rsidR="001901D7" w:rsidRDefault="001901D7" w:rsidP="0011720F">
      <w:pPr>
        <w:pStyle w:val="a5"/>
      </w:pPr>
    </w:p>
    <w:p w14:paraId="6ABA8F79" w14:textId="77777777" w:rsidR="00477F25" w:rsidRDefault="00AA52C7" w:rsidP="004C4C69">
      <w:pPr>
        <w:ind w:firstLine="993"/>
        <w:jc w:val="both"/>
      </w:pPr>
      <w:r>
        <w:rPr>
          <w:szCs w:val="28"/>
        </w:rPr>
        <w:t xml:space="preserve">Согласно </w:t>
      </w:r>
      <w:bookmarkStart w:id="0" w:name="_Hlk93912278"/>
      <w:r w:rsidR="00084D79">
        <w:rPr>
          <w:szCs w:val="28"/>
        </w:rPr>
        <w:t>постановления</w:t>
      </w:r>
      <w:r>
        <w:rPr>
          <w:szCs w:val="28"/>
        </w:rPr>
        <w:t xml:space="preserve"> Администрации </w:t>
      </w:r>
      <w:r w:rsidR="00084D79">
        <w:rPr>
          <w:szCs w:val="28"/>
        </w:rPr>
        <w:t>Красновского сельского поселения</w:t>
      </w:r>
      <w:r>
        <w:rPr>
          <w:szCs w:val="28"/>
        </w:rPr>
        <w:t xml:space="preserve"> </w:t>
      </w:r>
      <w:r w:rsidRPr="001C19F3">
        <w:rPr>
          <w:szCs w:val="28"/>
        </w:rPr>
        <w:t xml:space="preserve">от </w:t>
      </w:r>
      <w:r w:rsidR="00084D79">
        <w:rPr>
          <w:szCs w:val="28"/>
        </w:rPr>
        <w:t>17</w:t>
      </w:r>
      <w:r w:rsidRPr="001C19F3">
        <w:rPr>
          <w:szCs w:val="28"/>
        </w:rPr>
        <w:t>.1</w:t>
      </w:r>
      <w:r w:rsidR="00084D79">
        <w:rPr>
          <w:szCs w:val="28"/>
        </w:rPr>
        <w:t>2</w:t>
      </w:r>
      <w:r w:rsidRPr="001C19F3">
        <w:rPr>
          <w:szCs w:val="28"/>
        </w:rPr>
        <w:t xml:space="preserve">.2021 № </w:t>
      </w:r>
      <w:r w:rsidR="00084D79">
        <w:rPr>
          <w:szCs w:val="28"/>
        </w:rPr>
        <w:t>138</w:t>
      </w:r>
      <w:r w:rsidRPr="001C19F3">
        <w:rPr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084D79">
        <w:rPr>
          <w:szCs w:val="28"/>
        </w:rPr>
        <w:t xml:space="preserve">Красновского сельского поселения </w:t>
      </w:r>
      <w:r w:rsidRPr="001C19F3">
        <w:rPr>
          <w:szCs w:val="28"/>
        </w:rPr>
        <w:t>Тарасовского района»</w:t>
      </w:r>
      <w:bookmarkEnd w:id="0"/>
    </w:p>
    <w:p w14:paraId="121EFFF5" w14:textId="77777777" w:rsidR="00084D79" w:rsidRDefault="00084D79" w:rsidP="00084D79">
      <w:pPr>
        <w:pStyle w:val="aa"/>
        <w:ind w:left="708"/>
        <w:jc w:val="both"/>
        <w:rPr>
          <w:rFonts w:ascii="Times New Roman" w:hAnsi="Times New Roman"/>
          <w:sz w:val="28"/>
          <w:szCs w:val="28"/>
        </w:rPr>
      </w:pPr>
    </w:p>
    <w:p w14:paraId="4A4E1C2A" w14:textId="77777777" w:rsidR="00AA52C7" w:rsidRPr="005C3DB4" w:rsidRDefault="00AA52C7" w:rsidP="00AA52C7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1035">
        <w:rPr>
          <w:rFonts w:ascii="Times New Roman" w:hAnsi="Times New Roman"/>
          <w:sz w:val="28"/>
          <w:szCs w:val="28"/>
        </w:rPr>
        <w:t>Назначить 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DC1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11045">
        <w:rPr>
          <w:rFonts w:ascii="Times New Roman" w:hAnsi="Times New Roman"/>
          <w:color w:val="000000"/>
          <w:sz w:val="28"/>
          <w:szCs w:val="28"/>
        </w:rPr>
        <w:t>формирование Сведений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о бюджетном обязательстве</w:t>
      </w:r>
      <w:r w:rsidRPr="00E11045">
        <w:rPr>
          <w:rFonts w:ascii="Times New Roman" w:hAnsi="Times New Roman"/>
          <w:color w:val="000000"/>
          <w:sz w:val="28"/>
          <w:szCs w:val="28"/>
        </w:rPr>
        <w:t>, за их полноту и достоверность, а также за соблюдение установленных сроков их представления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ведущего специалиста сектора </w:t>
      </w:r>
      <w:r w:rsidR="004C4C69">
        <w:rPr>
          <w:rFonts w:ascii="Times New Roman" w:hAnsi="Times New Roman"/>
          <w:color w:val="000000"/>
          <w:sz w:val="28"/>
          <w:szCs w:val="28"/>
        </w:rPr>
        <w:t>экономики и финансов</w:t>
      </w:r>
      <w:r>
        <w:rPr>
          <w:rFonts w:ascii="Times New Roman" w:hAnsi="Times New Roman"/>
          <w:color w:val="000000"/>
          <w:sz w:val="28"/>
          <w:szCs w:val="28"/>
        </w:rPr>
        <w:t xml:space="preserve">, в должностные инструкции которого входит </w:t>
      </w:r>
      <w:r w:rsidRPr="005C3DB4">
        <w:rPr>
          <w:rFonts w:ascii="Times New Roman" w:hAnsi="Times New Roman"/>
          <w:color w:val="000000"/>
          <w:sz w:val="28"/>
          <w:szCs w:val="28"/>
        </w:rPr>
        <w:t>осуществлени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C3DB4">
        <w:rPr>
          <w:rFonts w:ascii="Times New Roman" w:hAnsi="Times New Roman"/>
          <w:color w:val="000000"/>
          <w:sz w:val="28"/>
          <w:szCs w:val="28"/>
        </w:rPr>
        <w:t xml:space="preserve"> закупок товаров, работ (услуг) </w:t>
      </w:r>
      <w:r>
        <w:rPr>
          <w:rFonts w:ascii="Times New Roman" w:hAnsi="Times New Roman"/>
          <w:color w:val="000000"/>
          <w:sz w:val="28"/>
          <w:szCs w:val="28"/>
        </w:rPr>
        <w:t xml:space="preserve">для нужд </w:t>
      </w:r>
      <w:bookmarkStart w:id="1" w:name="_Hlk134171894"/>
      <w:r w:rsidRPr="005C3DB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bookmarkEnd w:id="1"/>
      <w:r w:rsidR="004C4C69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19B6002" w14:textId="77777777" w:rsidR="00AA52C7" w:rsidRDefault="00AA52C7" w:rsidP="00AA52C7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C3DB4">
        <w:rPr>
          <w:rFonts w:ascii="Times New Roman" w:hAnsi="Times New Roman"/>
          <w:sz w:val="28"/>
          <w:szCs w:val="28"/>
        </w:rPr>
        <w:t xml:space="preserve">Назначить ответственным за формирование Сведений о </w:t>
      </w:r>
      <w:r>
        <w:rPr>
          <w:rFonts w:ascii="Times New Roman" w:hAnsi="Times New Roman"/>
          <w:sz w:val="28"/>
          <w:szCs w:val="28"/>
        </w:rPr>
        <w:t>денежном</w:t>
      </w:r>
      <w:r w:rsidRPr="005C3DB4">
        <w:rPr>
          <w:rFonts w:ascii="Times New Roman" w:hAnsi="Times New Roman"/>
          <w:sz w:val="28"/>
          <w:szCs w:val="28"/>
        </w:rPr>
        <w:t xml:space="preserve"> обязательстве, за их полноту и достоверность, а также за соблюдение установленных сроков их представления </w:t>
      </w:r>
      <w:r w:rsidR="004C4C69">
        <w:rPr>
          <w:rFonts w:ascii="Times New Roman" w:hAnsi="Times New Roman"/>
          <w:sz w:val="28"/>
          <w:szCs w:val="28"/>
        </w:rPr>
        <w:t>главного</w:t>
      </w:r>
      <w:r w:rsidRPr="005C3DB4">
        <w:rPr>
          <w:rFonts w:ascii="Times New Roman" w:hAnsi="Times New Roman"/>
          <w:sz w:val="28"/>
          <w:szCs w:val="28"/>
        </w:rPr>
        <w:t xml:space="preserve"> специалиста сектора </w:t>
      </w:r>
      <w:r w:rsidR="004C4C69">
        <w:rPr>
          <w:rFonts w:ascii="Times New Roman" w:hAnsi="Times New Roman"/>
          <w:sz w:val="28"/>
          <w:szCs w:val="28"/>
        </w:rPr>
        <w:t>экономики и финансов</w:t>
      </w:r>
      <w:r w:rsidRPr="005C3DB4">
        <w:rPr>
          <w:rFonts w:ascii="Times New Roman" w:hAnsi="Times New Roman"/>
          <w:sz w:val="28"/>
          <w:szCs w:val="28"/>
        </w:rPr>
        <w:t>, в должностные инструкции которого входит</w:t>
      </w:r>
      <w:r w:rsidRPr="00254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5497E">
        <w:rPr>
          <w:rFonts w:ascii="Times New Roman" w:hAnsi="Times New Roman"/>
          <w:sz w:val="28"/>
          <w:szCs w:val="28"/>
        </w:rPr>
        <w:t>ыполн</w:t>
      </w:r>
      <w:r>
        <w:rPr>
          <w:rFonts w:ascii="Times New Roman" w:hAnsi="Times New Roman"/>
          <w:sz w:val="28"/>
          <w:szCs w:val="28"/>
        </w:rPr>
        <w:t>ение</w:t>
      </w:r>
      <w:r w:rsidRPr="0025497E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25497E">
        <w:rPr>
          <w:rFonts w:ascii="Times New Roman" w:hAnsi="Times New Roman"/>
          <w:sz w:val="28"/>
          <w:szCs w:val="28"/>
        </w:rPr>
        <w:t xml:space="preserve"> по ведению бухгалтерского учета </w:t>
      </w:r>
      <w:r>
        <w:rPr>
          <w:rFonts w:ascii="Times New Roman" w:hAnsi="Times New Roman"/>
          <w:sz w:val="28"/>
          <w:szCs w:val="28"/>
        </w:rPr>
        <w:t xml:space="preserve">по аппарату </w:t>
      </w:r>
      <w:r w:rsidRPr="0025497E">
        <w:rPr>
          <w:rFonts w:ascii="Times New Roman" w:hAnsi="Times New Roman"/>
          <w:sz w:val="28"/>
          <w:szCs w:val="28"/>
        </w:rPr>
        <w:t xml:space="preserve">Администрации </w:t>
      </w:r>
      <w:r w:rsidR="004C4C69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14:paraId="30BF0405" w14:textId="77777777" w:rsidR="008A33C6" w:rsidRDefault="00084D79" w:rsidP="00F45C91">
      <w:pPr>
        <w:ind w:firstLine="426"/>
        <w:jc w:val="both"/>
      </w:pPr>
      <w:r>
        <w:t xml:space="preserve">     </w:t>
      </w:r>
      <w:r w:rsidR="00F45C91">
        <w:t>3</w:t>
      </w:r>
      <w:r w:rsidR="00363642" w:rsidRPr="00946926">
        <w:t xml:space="preserve">. </w:t>
      </w:r>
      <w:r w:rsidR="008A33C6" w:rsidRPr="0074136A">
        <w:t xml:space="preserve">Контроль за выполнением настоящего </w:t>
      </w:r>
      <w:r w:rsidR="008A33C6">
        <w:t>распоряжения оставляю за собой.</w:t>
      </w:r>
    </w:p>
    <w:p w14:paraId="2B09FEBF" w14:textId="77777777" w:rsidR="00363642" w:rsidRDefault="00363642" w:rsidP="00363642">
      <w:pPr>
        <w:jc w:val="both"/>
      </w:pPr>
    </w:p>
    <w:p w14:paraId="397EB171" w14:textId="77777777" w:rsidR="008A33C6" w:rsidRDefault="008A33C6" w:rsidP="008A33C6">
      <w:pPr>
        <w:spacing w:line="360" w:lineRule="auto"/>
        <w:ind w:left="360"/>
      </w:pPr>
    </w:p>
    <w:p w14:paraId="4C69FD8A" w14:textId="77777777" w:rsidR="004C4C69" w:rsidRDefault="004C4C69" w:rsidP="008A33C6">
      <w:pPr>
        <w:spacing w:line="360" w:lineRule="auto"/>
        <w:ind w:left="360"/>
      </w:pPr>
    </w:p>
    <w:p w14:paraId="19306789" w14:textId="77777777" w:rsidR="00E86AD5" w:rsidRDefault="008A33C6" w:rsidP="00F45C91">
      <w:r>
        <w:t xml:space="preserve">Глава </w:t>
      </w:r>
      <w:r w:rsidR="00E86AD5">
        <w:t>Администрации</w:t>
      </w:r>
    </w:p>
    <w:p w14:paraId="7100A26C" w14:textId="77777777" w:rsidR="008A33C6" w:rsidRDefault="007149F8" w:rsidP="00F45C91">
      <w:r>
        <w:t>Красновского</w:t>
      </w:r>
      <w:r w:rsidR="008A33C6">
        <w:t xml:space="preserve"> сельского поселения</w:t>
      </w:r>
      <w:r w:rsidR="008A33C6">
        <w:tab/>
      </w:r>
      <w:r w:rsidR="008A33C6">
        <w:tab/>
      </w:r>
      <w:r w:rsidR="001901D7">
        <w:t xml:space="preserve">                              </w:t>
      </w:r>
      <w:r w:rsidR="008A33C6">
        <w:tab/>
      </w:r>
      <w:r w:rsidR="00AA52C7">
        <w:t>Л</w:t>
      </w:r>
      <w:r w:rsidR="00EA0D47">
        <w:t>.</w:t>
      </w:r>
      <w:r w:rsidR="00AA52C7">
        <w:t>Н</w:t>
      </w:r>
      <w:r w:rsidR="00EA0D47">
        <w:t xml:space="preserve">. </w:t>
      </w:r>
      <w:r w:rsidR="00AA52C7">
        <w:t>Михайленко</w:t>
      </w:r>
    </w:p>
    <w:p w14:paraId="4063F728" w14:textId="77777777" w:rsidR="00D06E88" w:rsidRDefault="00D06E88" w:rsidP="008A33C6">
      <w:pPr>
        <w:spacing w:line="360" w:lineRule="auto"/>
        <w:ind w:left="360"/>
      </w:pPr>
    </w:p>
    <w:p w14:paraId="560D7EFD" w14:textId="77777777" w:rsidR="00D06E88" w:rsidRDefault="00D06E88" w:rsidP="008A33C6">
      <w:pPr>
        <w:spacing w:line="360" w:lineRule="auto"/>
        <w:ind w:left="360"/>
      </w:pPr>
    </w:p>
    <w:sectPr w:rsidR="00D06E88" w:rsidSect="001A0848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709" w:right="851" w:bottom="1134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1167" w14:textId="77777777" w:rsidR="003F4CCB" w:rsidRDefault="003F4CCB">
      <w:r>
        <w:separator/>
      </w:r>
    </w:p>
  </w:endnote>
  <w:endnote w:type="continuationSeparator" w:id="0">
    <w:p w14:paraId="3F5FDA1D" w14:textId="77777777" w:rsidR="003F4CCB" w:rsidRDefault="003F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5321" w14:textId="77777777" w:rsidR="00965DFF" w:rsidRDefault="00965DFF" w:rsidP="008A33C6">
    <w:pPr>
      <w:pStyle w:val="a7"/>
    </w:pPr>
  </w:p>
  <w:p w14:paraId="55BF0F99" w14:textId="77777777" w:rsidR="008A33C6" w:rsidRPr="008A33C6" w:rsidRDefault="008A33C6" w:rsidP="008A33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8F57" w14:textId="77777777" w:rsidR="00965DFF" w:rsidRDefault="00965DFF" w:rsidP="00A074F7">
    <w:pPr>
      <w:pStyle w:val="a7"/>
    </w:pPr>
  </w:p>
  <w:p w14:paraId="37D1E79B" w14:textId="77777777" w:rsidR="00A074F7" w:rsidRPr="00A074F7" w:rsidRDefault="00A074F7" w:rsidP="00A074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985C" w14:textId="77777777" w:rsidR="003F4CCB" w:rsidRDefault="003F4CCB">
      <w:r>
        <w:separator/>
      </w:r>
    </w:p>
  </w:footnote>
  <w:footnote w:type="continuationSeparator" w:id="0">
    <w:p w14:paraId="09CB1D4F" w14:textId="77777777" w:rsidR="003F4CCB" w:rsidRDefault="003F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70C1" w14:textId="77777777"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946926">
      <w:rPr>
        <w:rStyle w:val="a4"/>
      </w:rPr>
      <w:fldChar w:fldCharType="separate"/>
    </w:r>
    <w:r w:rsidR="00946926">
      <w:rPr>
        <w:rStyle w:val="a4"/>
        <w:noProof/>
      </w:rPr>
      <w:t>1</w:t>
    </w:r>
    <w:r>
      <w:rPr>
        <w:rStyle w:val="a4"/>
      </w:rPr>
      <w:fldChar w:fldCharType="end"/>
    </w:r>
  </w:p>
  <w:p w14:paraId="4DF15821" w14:textId="77777777" w:rsidR="006E1765" w:rsidRDefault="006E176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ACF8" w14:textId="77777777"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11720F">
      <w:rPr>
        <w:rStyle w:val="a4"/>
      </w:rPr>
      <w:fldChar w:fldCharType="separate"/>
    </w:r>
    <w:r w:rsidR="00084D79">
      <w:rPr>
        <w:rStyle w:val="a4"/>
        <w:noProof/>
      </w:rPr>
      <w:t>2</w:t>
    </w:r>
    <w:r>
      <w:rPr>
        <w:rStyle w:val="a4"/>
      </w:rPr>
      <w:fldChar w:fldCharType="end"/>
    </w:r>
  </w:p>
  <w:p w14:paraId="078278AB" w14:textId="77777777" w:rsidR="006E1765" w:rsidRDefault="006E176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BFE"/>
    <w:multiLevelType w:val="multilevel"/>
    <w:tmpl w:val="B19E8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235C2D96"/>
    <w:multiLevelType w:val="hybridMultilevel"/>
    <w:tmpl w:val="E8022CA6"/>
    <w:lvl w:ilvl="0" w:tplc="12ACA00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3607A"/>
    <w:multiLevelType w:val="hybridMultilevel"/>
    <w:tmpl w:val="4080FA50"/>
    <w:lvl w:ilvl="0" w:tplc="10E4788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0E9"/>
    <w:rsid w:val="00024F8C"/>
    <w:rsid w:val="00030BCA"/>
    <w:rsid w:val="00047E09"/>
    <w:rsid w:val="00054F88"/>
    <w:rsid w:val="00065C58"/>
    <w:rsid w:val="00080742"/>
    <w:rsid w:val="00083F0E"/>
    <w:rsid w:val="00084D79"/>
    <w:rsid w:val="000C057F"/>
    <w:rsid w:val="000E4AE5"/>
    <w:rsid w:val="0011720F"/>
    <w:rsid w:val="001500BE"/>
    <w:rsid w:val="001901D7"/>
    <w:rsid w:val="001A0848"/>
    <w:rsid w:val="001A7321"/>
    <w:rsid w:val="001D4613"/>
    <w:rsid w:val="00232227"/>
    <w:rsid w:val="002350DB"/>
    <w:rsid w:val="00251768"/>
    <w:rsid w:val="002575F4"/>
    <w:rsid w:val="00266217"/>
    <w:rsid w:val="002827B1"/>
    <w:rsid w:val="002A18D0"/>
    <w:rsid w:val="002C1B93"/>
    <w:rsid w:val="003130D1"/>
    <w:rsid w:val="00363642"/>
    <w:rsid w:val="003C4091"/>
    <w:rsid w:val="003D5620"/>
    <w:rsid w:val="003E3AE3"/>
    <w:rsid w:val="003E5D6E"/>
    <w:rsid w:val="003F4CCB"/>
    <w:rsid w:val="003F5E12"/>
    <w:rsid w:val="0040328F"/>
    <w:rsid w:val="004759B3"/>
    <w:rsid w:val="00477F25"/>
    <w:rsid w:val="004C4C69"/>
    <w:rsid w:val="00503325"/>
    <w:rsid w:val="00530D3A"/>
    <w:rsid w:val="00563FF4"/>
    <w:rsid w:val="00586CD6"/>
    <w:rsid w:val="006018F8"/>
    <w:rsid w:val="006270E9"/>
    <w:rsid w:val="00653FFB"/>
    <w:rsid w:val="006E1765"/>
    <w:rsid w:val="006E3D89"/>
    <w:rsid w:val="006F10B1"/>
    <w:rsid w:val="006F452A"/>
    <w:rsid w:val="007149F8"/>
    <w:rsid w:val="00744AD1"/>
    <w:rsid w:val="00766014"/>
    <w:rsid w:val="007C434B"/>
    <w:rsid w:val="007D0F8A"/>
    <w:rsid w:val="008361FC"/>
    <w:rsid w:val="00897487"/>
    <w:rsid w:val="008A33C6"/>
    <w:rsid w:val="00936585"/>
    <w:rsid w:val="00946926"/>
    <w:rsid w:val="00965DFF"/>
    <w:rsid w:val="009745F4"/>
    <w:rsid w:val="00985686"/>
    <w:rsid w:val="009E014B"/>
    <w:rsid w:val="009E47EE"/>
    <w:rsid w:val="009E5FF6"/>
    <w:rsid w:val="009F374C"/>
    <w:rsid w:val="00A074F7"/>
    <w:rsid w:val="00A63420"/>
    <w:rsid w:val="00A9712F"/>
    <w:rsid w:val="00AA52C7"/>
    <w:rsid w:val="00AB364A"/>
    <w:rsid w:val="00AB3803"/>
    <w:rsid w:val="00AB3CD0"/>
    <w:rsid w:val="00B52812"/>
    <w:rsid w:val="00B61C64"/>
    <w:rsid w:val="00B97AA1"/>
    <w:rsid w:val="00BC1A44"/>
    <w:rsid w:val="00BE2D31"/>
    <w:rsid w:val="00C3309C"/>
    <w:rsid w:val="00C404F2"/>
    <w:rsid w:val="00C46CD9"/>
    <w:rsid w:val="00CA05C4"/>
    <w:rsid w:val="00CA717A"/>
    <w:rsid w:val="00CD2360"/>
    <w:rsid w:val="00CE5815"/>
    <w:rsid w:val="00D06E88"/>
    <w:rsid w:val="00D7451B"/>
    <w:rsid w:val="00E24A42"/>
    <w:rsid w:val="00E267CC"/>
    <w:rsid w:val="00E50AD1"/>
    <w:rsid w:val="00E52CFC"/>
    <w:rsid w:val="00E86806"/>
    <w:rsid w:val="00E86AD5"/>
    <w:rsid w:val="00E90154"/>
    <w:rsid w:val="00EA0D47"/>
    <w:rsid w:val="00EA4D1E"/>
    <w:rsid w:val="00EB296E"/>
    <w:rsid w:val="00F24855"/>
    <w:rsid w:val="00F347EC"/>
    <w:rsid w:val="00F45C91"/>
    <w:rsid w:val="00F528EC"/>
    <w:rsid w:val="00FB50EA"/>
    <w:rsid w:val="00FC3494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0CE758"/>
  <w15:chartTrackingRefBased/>
  <w15:docId w15:val="{1E57845D-940E-43EF-B0CA-30B6FED9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E52CFC"/>
    <w:pPr>
      <w:keepNext/>
      <w:pBdr>
        <w:bottom w:val="double" w:sz="18" w:space="1" w:color="auto"/>
      </w:pBd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sid w:val="0011720F"/>
    <w:pPr>
      <w:jc w:val="both"/>
    </w:pPr>
  </w:style>
  <w:style w:type="paragraph" w:styleId="2">
    <w:name w:val="Body Text Indent 2"/>
    <w:basedOn w:val="a"/>
    <w:rsid w:val="0011720F"/>
    <w:pPr>
      <w:ind w:firstLine="360"/>
      <w:jc w:val="both"/>
    </w:pPr>
  </w:style>
  <w:style w:type="paragraph" w:styleId="a6">
    <w:name w:val="Body Text Indent"/>
    <w:basedOn w:val="a"/>
    <w:rsid w:val="0011720F"/>
    <w:pPr>
      <w:ind w:firstLine="720"/>
      <w:jc w:val="both"/>
    </w:pPr>
  </w:style>
  <w:style w:type="paragraph" w:styleId="a7">
    <w:name w:val="footer"/>
    <w:basedOn w:val="a"/>
    <w:rsid w:val="00965D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E52CFC"/>
    <w:rPr>
      <w:b/>
      <w:sz w:val="32"/>
      <w:szCs w:val="32"/>
    </w:rPr>
  </w:style>
  <w:style w:type="paragraph" w:styleId="a8">
    <w:name w:val="Balloon Text"/>
    <w:basedOn w:val="a"/>
    <w:link w:val="a9"/>
    <w:rsid w:val="009469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926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AA52C7"/>
    <w:pPr>
      <w:jc w:val="center"/>
    </w:pPr>
  </w:style>
  <w:style w:type="paragraph" w:styleId="aa">
    <w:name w:val="No Spacing"/>
    <w:uiPriority w:val="1"/>
    <w:qFormat/>
    <w:rsid w:val="00AA52C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I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FCBA-81D2-4C50-A309-49A8505D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POST_IO.dot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pilipenko</dc:creator>
  <cp:keywords/>
  <cp:lastModifiedBy>Pai Pinky</cp:lastModifiedBy>
  <cp:revision>2</cp:revision>
  <cp:lastPrinted>2016-07-13T12:32:00Z</cp:lastPrinted>
  <dcterms:created xsi:type="dcterms:W3CDTF">2025-12-21T11:27:00Z</dcterms:created>
  <dcterms:modified xsi:type="dcterms:W3CDTF">2025-12-21T11:27:00Z</dcterms:modified>
</cp:coreProperties>
</file>